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19" w:rsidRDefault="00A47819" w:rsidP="000464AB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A47819" w:rsidRDefault="00A47819" w:rsidP="000464AB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440F6F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A47819" w:rsidRDefault="00A47819" w:rsidP="000464AB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A47819" w:rsidRDefault="00A47819" w:rsidP="000464AB">
      <w:pPr>
        <w:ind w:firstLine="14"/>
        <w:jc w:val="center"/>
        <w:rPr>
          <w:b/>
          <w:color w:val="000000"/>
          <w:szCs w:val="28"/>
        </w:rPr>
      </w:pPr>
    </w:p>
    <w:p w:rsidR="00A47819" w:rsidRDefault="00A47819" w:rsidP="000464AB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A47819" w:rsidRDefault="00A47819" w:rsidP="000464AB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A47819" w:rsidRDefault="00A47819" w:rsidP="000464AB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A47819" w:rsidRDefault="00A47819" w:rsidP="000464AB">
      <w:pPr>
        <w:ind w:firstLine="14"/>
        <w:rPr>
          <w:color w:val="000000"/>
          <w:szCs w:val="28"/>
        </w:rPr>
      </w:pPr>
    </w:p>
    <w:p w:rsidR="00A47819" w:rsidRDefault="00A47819" w:rsidP="000464AB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A47819" w:rsidRDefault="00A47819" w:rsidP="000464AB">
      <w:pPr>
        <w:pStyle w:val="Caption"/>
        <w:jc w:val="left"/>
        <w:rPr>
          <w:color w:val="000000"/>
          <w:sz w:val="28"/>
          <w:szCs w:val="28"/>
        </w:rPr>
      </w:pPr>
    </w:p>
    <w:p w:rsidR="00A47819" w:rsidRDefault="00A47819" w:rsidP="000464AB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А0458</w:t>
      </w:r>
    </w:p>
    <w:p w:rsidR="00A47819" w:rsidRDefault="00A47819" w:rsidP="000464AB">
      <w:pPr>
        <w:ind w:right="1178"/>
        <w:jc w:val="both"/>
        <w:rPr>
          <w:color w:val="000000"/>
          <w:szCs w:val="28"/>
        </w:rPr>
      </w:pPr>
    </w:p>
    <w:p w:rsidR="00A47819" w:rsidRDefault="00A47819" w:rsidP="000464A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А0458 Міністерства оборони України, зареєстрованого у виконавчому комітеті Нетішинської міської ради 27 жовтня 2025 року за </w:t>
      </w:r>
      <w:r>
        <w:rPr>
          <w:color w:val="000000"/>
          <w:szCs w:val="28"/>
        </w:rPr>
        <w:br/>
        <w:t xml:space="preserve">№ 21/5524-01-09/2025, Нетішинська міська рада </w:t>
      </w:r>
    </w:p>
    <w:p w:rsidR="00A47819" w:rsidRDefault="00A47819" w:rsidP="000464AB">
      <w:pPr>
        <w:jc w:val="both"/>
        <w:rPr>
          <w:color w:val="000000"/>
          <w:szCs w:val="28"/>
        </w:rPr>
      </w:pPr>
    </w:p>
    <w:p w:rsidR="00A47819" w:rsidRDefault="00A47819" w:rsidP="000464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A47819" w:rsidRDefault="00A47819" w:rsidP="000464AB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A47819" w:rsidRDefault="00A47819" w:rsidP="000464AB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А0458 Міністерства оборони України (код ЄДРПОУ 26629830), згідно з додатком 1.</w:t>
      </w:r>
    </w:p>
    <w:p w:rsidR="00A47819" w:rsidRDefault="00A47819" w:rsidP="000464AB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А0458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A47819" w:rsidRDefault="00A47819" w:rsidP="000464AB">
      <w:pPr>
        <w:jc w:val="center"/>
        <w:rPr>
          <w:color w:val="000000"/>
          <w:szCs w:val="28"/>
        </w:rPr>
      </w:pPr>
    </w:p>
    <w:p w:rsidR="00A47819" w:rsidRDefault="00A47819" w:rsidP="000464AB">
      <w:pPr>
        <w:jc w:val="center"/>
        <w:rPr>
          <w:color w:val="000000"/>
          <w:szCs w:val="28"/>
        </w:rPr>
      </w:pPr>
    </w:p>
    <w:p w:rsidR="00A47819" w:rsidRDefault="00A47819" w:rsidP="000464AB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A47819" w:rsidRDefault="00A47819" w:rsidP="000464AB">
      <w:pPr>
        <w:jc w:val="center"/>
        <w:rPr>
          <w:color w:val="000000"/>
          <w:szCs w:val="28"/>
        </w:rPr>
      </w:pPr>
    </w:p>
    <w:p w:rsidR="00A47819" w:rsidRDefault="00A47819" w:rsidP="000464A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А0458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A47819" w:rsidRDefault="00A47819" w:rsidP="000464A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A47819" w:rsidRDefault="00A47819" w:rsidP="000464AB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A47819" w:rsidRDefault="00A47819" w:rsidP="000464A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47819" w:rsidRDefault="00A47819" w:rsidP="000464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A47819" w:rsidRDefault="00A47819" w:rsidP="000464AB">
      <w:pPr>
        <w:jc w:val="both"/>
        <w:rPr>
          <w:color w:val="000000"/>
          <w:szCs w:val="28"/>
        </w:rPr>
      </w:pPr>
    </w:p>
    <w:p w:rsidR="00A47819" w:rsidRDefault="00A47819" w:rsidP="000464AB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rPr>
          <w:color w:val="000000"/>
          <w:szCs w:val="28"/>
        </w:rPr>
      </w:pPr>
    </w:p>
    <w:p w:rsidR="00A47819" w:rsidRDefault="00A47819" w:rsidP="000464AB">
      <w:pPr>
        <w:rPr>
          <w:color w:val="000000"/>
          <w:szCs w:val="28"/>
        </w:rPr>
      </w:pPr>
    </w:p>
    <w:p w:rsidR="00A47819" w:rsidRDefault="00A47819" w:rsidP="000464AB">
      <w:pPr>
        <w:rPr>
          <w:color w:val="000000"/>
          <w:szCs w:val="28"/>
        </w:rPr>
      </w:pPr>
    </w:p>
    <w:p w:rsidR="00A47819" w:rsidRDefault="00A47819" w:rsidP="000464AB">
      <w:pPr>
        <w:rPr>
          <w:color w:val="000000"/>
          <w:szCs w:val="28"/>
        </w:rPr>
      </w:pPr>
    </w:p>
    <w:p w:rsidR="00A47819" w:rsidRDefault="00A47819" w:rsidP="000464AB">
      <w:pPr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ind w:left="5664"/>
        <w:jc w:val="both"/>
        <w:rPr>
          <w:color w:val="000000"/>
          <w:szCs w:val="28"/>
        </w:rPr>
      </w:pPr>
    </w:p>
    <w:p w:rsidR="00A47819" w:rsidRDefault="00A47819" w:rsidP="000464AB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A47819" w:rsidRDefault="00A47819" w:rsidP="000464A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A47819" w:rsidRDefault="00A47819" w:rsidP="000464A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A47819" w:rsidRDefault="00A47819" w:rsidP="000464A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A47819" w:rsidRDefault="00A47819" w:rsidP="000464A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A47819" w:rsidRDefault="00A47819" w:rsidP="000464A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47819" w:rsidRDefault="00A47819" w:rsidP="000464AB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A47819" w:rsidRDefault="00A47819" w:rsidP="000464AB">
      <w:pPr>
        <w:ind w:left="5664" w:firstLine="5580"/>
        <w:jc w:val="both"/>
        <w:rPr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B51CEA">
        <w:rPr>
          <w:b/>
          <w:color w:val="000000"/>
          <w:szCs w:val="28"/>
        </w:rPr>
        <w:t>А0458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A47819" w:rsidRDefault="00A47819" w:rsidP="000464AB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A47819" w:rsidTr="000464AB">
        <w:tc>
          <w:tcPr>
            <w:tcW w:w="555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A47819" w:rsidTr="000464AB">
        <w:tc>
          <w:tcPr>
            <w:tcW w:w="555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406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A47819" w:rsidRDefault="00A4781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380000,00</w:t>
            </w:r>
          </w:p>
        </w:tc>
      </w:tr>
    </w:tbl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rPr>
          <w:b/>
          <w:color w:val="000000"/>
          <w:szCs w:val="28"/>
        </w:rPr>
      </w:pPr>
    </w:p>
    <w:p w:rsidR="00A47819" w:rsidRDefault="00A47819" w:rsidP="000464AB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A47819" w:rsidRDefault="00A47819" w:rsidP="000464A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A47819" w:rsidRDefault="00A47819" w:rsidP="000464A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A47819" w:rsidRDefault="00A47819" w:rsidP="000464A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A47819" w:rsidRDefault="00A47819" w:rsidP="000464AB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A47819" w:rsidRDefault="00A47819" w:rsidP="000464A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0464AB">
        <w:rPr>
          <w:b/>
          <w:color w:val="000000"/>
          <w:szCs w:val="28"/>
        </w:rPr>
        <w:t>А0458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A47819" w:rsidRDefault="00A47819" w:rsidP="000464AB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A47819" w:rsidTr="000464A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47819" w:rsidRDefault="00A4781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47819" w:rsidRDefault="00A4781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A47819" w:rsidRDefault="00A4781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A47819" w:rsidTr="000464A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47819" w:rsidRDefault="00A4781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47819" w:rsidRDefault="00A47819" w:rsidP="001A597E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A47819" w:rsidRDefault="00A4781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A47819" w:rsidTr="000464A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A47819" w:rsidRDefault="00A4781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A47819" w:rsidRDefault="00A4781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A47819" w:rsidRDefault="00A4781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A47819" w:rsidRDefault="00A4781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A47819" w:rsidRDefault="00A47819" w:rsidP="000464AB">
      <w:pPr>
        <w:tabs>
          <w:tab w:val="left" w:pos="3735"/>
        </w:tabs>
        <w:rPr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rPr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rPr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A47819" w:rsidRDefault="00A47819" w:rsidP="000464AB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0464AB">
        <w:rPr>
          <w:b/>
          <w:color w:val="000000"/>
          <w:szCs w:val="28"/>
        </w:rPr>
        <w:t>А0458»</w:t>
      </w:r>
    </w:p>
    <w:p w:rsidR="00A47819" w:rsidRDefault="00A47819" w:rsidP="000464AB">
      <w:pPr>
        <w:tabs>
          <w:tab w:val="left" w:pos="3735"/>
        </w:tabs>
        <w:rPr>
          <w:color w:val="000000"/>
          <w:szCs w:val="28"/>
        </w:rPr>
      </w:pPr>
    </w:p>
    <w:p w:rsidR="00A47819" w:rsidRDefault="00A47819" w:rsidP="000464AB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А0458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A47819" w:rsidRDefault="00A47819" w:rsidP="000464AB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0464AB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2 одиниць,</w:t>
      </w:r>
      <w:bookmarkStart w:id="0" w:name="_GoBack"/>
      <w:bookmarkEnd w:id="0"/>
      <w:r>
        <w:rPr>
          <w:color w:val="000000"/>
          <w:szCs w:val="28"/>
        </w:rPr>
        <w:t xml:space="preserve">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А0458 Міністерства оборони України.</w:t>
      </w:r>
    </w:p>
    <w:p w:rsidR="00A47819" w:rsidRDefault="00A47819" w:rsidP="000464AB">
      <w:pPr>
        <w:rPr>
          <w:color w:val="000000"/>
          <w:szCs w:val="28"/>
        </w:rPr>
      </w:pPr>
    </w:p>
    <w:p w:rsidR="00A47819" w:rsidRDefault="00A47819" w:rsidP="000464AB">
      <w:pPr>
        <w:rPr>
          <w:color w:val="000000"/>
          <w:szCs w:val="28"/>
        </w:rPr>
      </w:pPr>
    </w:p>
    <w:p w:rsidR="00A47819" w:rsidRDefault="00A47819" w:rsidP="000464AB">
      <w:pPr>
        <w:rPr>
          <w:color w:val="000000"/>
          <w:szCs w:val="28"/>
        </w:rPr>
      </w:pPr>
    </w:p>
    <w:p w:rsidR="00A47819" w:rsidRDefault="00A47819" w:rsidP="000464AB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A47819" w:rsidRDefault="00A47819" w:rsidP="000464AB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A47819" w:rsidRDefault="00A47819" w:rsidP="000464AB">
      <w:pPr>
        <w:ind w:firstLine="540"/>
        <w:jc w:val="both"/>
        <w:rPr>
          <w:color w:val="000000"/>
          <w:szCs w:val="28"/>
        </w:rPr>
      </w:pPr>
    </w:p>
    <w:p w:rsidR="00A47819" w:rsidRDefault="00A47819" w:rsidP="000464AB">
      <w:pPr>
        <w:rPr>
          <w:b/>
          <w:color w:val="000000"/>
          <w:szCs w:val="28"/>
        </w:rPr>
      </w:pPr>
    </w:p>
    <w:p w:rsidR="00A47819" w:rsidRDefault="00A47819" w:rsidP="000464AB"/>
    <w:p w:rsidR="00A47819" w:rsidRDefault="00A47819" w:rsidP="000464AB"/>
    <w:p w:rsidR="00A47819" w:rsidRDefault="00A47819" w:rsidP="000464AB"/>
    <w:p w:rsidR="00A47819" w:rsidRDefault="00A47819" w:rsidP="000464AB"/>
    <w:p w:rsidR="00A47819" w:rsidRDefault="00A47819" w:rsidP="000464AB"/>
    <w:p w:rsidR="00A47819" w:rsidRDefault="00A47819" w:rsidP="000464AB"/>
    <w:p w:rsidR="00A47819" w:rsidRDefault="00A47819" w:rsidP="000464AB"/>
    <w:p w:rsidR="00A47819" w:rsidRDefault="00A47819" w:rsidP="000464AB"/>
    <w:p w:rsidR="00A47819" w:rsidRDefault="00A47819" w:rsidP="000464AB"/>
    <w:p w:rsidR="00A47819" w:rsidRDefault="00A47819" w:rsidP="000464AB"/>
    <w:p w:rsidR="00A47819" w:rsidRDefault="00A47819" w:rsidP="000464AB"/>
    <w:p w:rsidR="00A47819" w:rsidRDefault="00A47819" w:rsidP="000464AB"/>
    <w:p w:rsidR="00A47819" w:rsidRDefault="00A47819"/>
    <w:sectPr w:rsidR="00A47819" w:rsidSect="007531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B1A"/>
    <w:rsid w:val="000464AB"/>
    <w:rsid w:val="00050B1A"/>
    <w:rsid w:val="00081D33"/>
    <w:rsid w:val="001A597E"/>
    <w:rsid w:val="001B59F4"/>
    <w:rsid w:val="00440F6F"/>
    <w:rsid w:val="005F4E8B"/>
    <w:rsid w:val="006D02B4"/>
    <w:rsid w:val="0075318A"/>
    <w:rsid w:val="0075471E"/>
    <w:rsid w:val="00755EF7"/>
    <w:rsid w:val="00847BC5"/>
    <w:rsid w:val="009B21CD"/>
    <w:rsid w:val="00A47819"/>
    <w:rsid w:val="00B51CEA"/>
    <w:rsid w:val="00D30743"/>
    <w:rsid w:val="00D90A91"/>
    <w:rsid w:val="00DF6953"/>
    <w:rsid w:val="00E067CD"/>
    <w:rsid w:val="00F5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4AB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0464AB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0464AB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4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5</Pages>
  <Words>852</Words>
  <Characters>4860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5</cp:revision>
  <cp:lastPrinted>2026-02-11T13:38:00Z</cp:lastPrinted>
  <dcterms:created xsi:type="dcterms:W3CDTF">2026-02-11T07:48:00Z</dcterms:created>
  <dcterms:modified xsi:type="dcterms:W3CDTF">2026-02-12T11:52:00Z</dcterms:modified>
</cp:coreProperties>
</file>